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6E50A14D" w:rsidR="000857F6" w:rsidRDefault="00A32A80" w:rsidP="00850B90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C16395">
        <w:t>5</w:t>
      </w:r>
      <w:r w:rsidR="23D0C0D7">
        <w:t>4</w:t>
      </w:r>
      <w:r w:rsidR="00745F37">
        <w:t xml:space="preserve"> Release Enhancements </w:t>
      </w:r>
    </w:p>
    <w:p w14:paraId="7AA4E8ED" w14:textId="12B26FC1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6E4C1E76">
        <w:rPr>
          <w:b/>
          <w:bCs/>
        </w:rPr>
        <w:t>Updated on:</w:t>
      </w:r>
      <w:r w:rsidR="00EF1687" w:rsidRPr="6E4C1E76">
        <w:rPr>
          <w:b/>
          <w:bCs/>
        </w:rPr>
        <w:t xml:space="preserve"> </w:t>
      </w:r>
      <w:proofErr w:type="gramStart"/>
      <w:r w:rsidR="6E4AA28D" w:rsidRPr="6E4C1E76">
        <w:rPr>
          <w:b/>
          <w:bCs/>
        </w:rPr>
        <w:t>5-</w:t>
      </w:r>
      <w:r w:rsidR="000138F6">
        <w:rPr>
          <w:b/>
          <w:bCs/>
        </w:rPr>
        <w:t>11</w:t>
      </w:r>
      <w:r w:rsidR="7C43894E" w:rsidRPr="6E4C1E76">
        <w:rPr>
          <w:b/>
          <w:bCs/>
        </w:rPr>
        <w:t>-23</w:t>
      </w:r>
      <w:proofErr w:type="gramEnd"/>
    </w:p>
    <w:p w14:paraId="62C9A149" w14:textId="19238BFF" w:rsidR="00EF1687" w:rsidRDefault="00EF1687" w:rsidP="00241B4D">
      <w:pPr>
        <w:spacing w:after="0" w:line="240" w:lineRule="auto"/>
        <w:jc w:val="center"/>
        <w:rPr>
          <w:b/>
          <w:bCs/>
        </w:rPr>
      </w:pP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1165"/>
        <w:gridCol w:w="1440"/>
        <w:gridCol w:w="3641"/>
        <w:gridCol w:w="3925"/>
      </w:tblGrid>
      <w:tr w:rsidR="00735710" w:rsidRPr="00AB1931" w14:paraId="6B7506D2" w14:textId="77777777" w:rsidTr="202856E4">
        <w:trPr>
          <w:trHeight w:val="300"/>
        </w:trPr>
        <w:tc>
          <w:tcPr>
            <w:tcW w:w="1165" w:type="dxa"/>
            <w:noWrap/>
            <w:hideMark/>
          </w:tcPr>
          <w:p w14:paraId="78C5256E" w14:textId="77777777" w:rsidR="00735710" w:rsidRPr="00AB1931" w:rsidRDefault="00735710" w:rsidP="009855E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440" w:type="dxa"/>
            <w:noWrap/>
            <w:hideMark/>
          </w:tcPr>
          <w:p w14:paraId="3E39DD81" w14:textId="77777777" w:rsidR="00735710" w:rsidRPr="00AB1931" w:rsidRDefault="00735710" w:rsidP="009855E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3641" w:type="dxa"/>
            <w:noWrap/>
            <w:hideMark/>
          </w:tcPr>
          <w:p w14:paraId="4CF3711C" w14:textId="77777777" w:rsidR="00735710" w:rsidRPr="00AB1931" w:rsidRDefault="00735710" w:rsidP="009855E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3925" w:type="dxa"/>
            <w:noWrap/>
            <w:hideMark/>
          </w:tcPr>
          <w:p w14:paraId="32471172" w14:textId="77777777" w:rsidR="00735710" w:rsidRPr="00AB1931" w:rsidRDefault="00735710" w:rsidP="009855E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202856E4">
        <w:trPr>
          <w:trHeight w:val="300"/>
        </w:trPr>
        <w:tc>
          <w:tcPr>
            <w:tcW w:w="1165" w:type="dxa"/>
            <w:noWrap/>
          </w:tcPr>
          <w:p w14:paraId="6CA976BC" w14:textId="3B4A08E1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TK-14024</w:t>
            </w:r>
          </w:p>
        </w:tc>
        <w:tc>
          <w:tcPr>
            <w:tcW w:w="1440" w:type="dxa"/>
            <w:noWrap/>
          </w:tcPr>
          <w:p w14:paraId="23423196" w14:textId="45F0F403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CMA</w:t>
            </w:r>
          </w:p>
        </w:tc>
        <w:tc>
          <w:tcPr>
            <w:tcW w:w="3641" w:type="dxa"/>
            <w:noWrap/>
          </w:tcPr>
          <w:p w14:paraId="0A0216D7" w14:textId="1BFEA98C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 xml:space="preserve">REALCOMP - </w:t>
            </w:r>
            <w:proofErr w:type="spellStart"/>
            <w:r w:rsidRPr="202856E4">
              <w:rPr>
                <w:rFonts w:ascii="Calibri" w:eastAsia="Calibri" w:hAnsi="Calibri" w:cs="Calibri"/>
                <w:color w:val="000000" w:themeColor="text1"/>
              </w:rPr>
              <w:t>Realcomp</w:t>
            </w:r>
            <w:proofErr w:type="spellEnd"/>
            <w:r w:rsidRPr="202856E4">
              <w:rPr>
                <w:rFonts w:ascii="Calibri" w:eastAsia="Calibri" w:hAnsi="Calibri" w:cs="Calibri"/>
                <w:color w:val="000000" w:themeColor="text1"/>
              </w:rPr>
              <w:t xml:space="preserve"> II Ltd</w:t>
            </w:r>
          </w:p>
        </w:tc>
        <w:tc>
          <w:tcPr>
            <w:tcW w:w="3925" w:type="dxa"/>
            <w:noWrap/>
          </w:tcPr>
          <w:p w14:paraId="2C3F2C87" w14:textId="0B8475A2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CMA Choose Theme instructions are missing word</w:t>
            </w:r>
          </w:p>
        </w:tc>
      </w:tr>
      <w:tr w:rsidR="00735710" w:rsidRPr="00E33C4F" w14:paraId="0BBB049D" w14:textId="77777777" w:rsidTr="202856E4">
        <w:trPr>
          <w:trHeight w:val="300"/>
        </w:trPr>
        <w:tc>
          <w:tcPr>
            <w:tcW w:w="1165" w:type="dxa"/>
            <w:noWrap/>
          </w:tcPr>
          <w:p w14:paraId="3423C497" w14:textId="2C3A919E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TK-13904</w:t>
            </w:r>
          </w:p>
        </w:tc>
        <w:tc>
          <w:tcPr>
            <w:tcW w:w="1440" w:type="dxa"/>
            <w:noWrap/>
          </w:tcPr>
          <w:p w14:paraId="15D1EB6E" w14:textId="0A29CD9B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CMA</w:t>
            </w:r>
          </w:p>
        </w:tc>
        <w:tc>
          <w:tcPr>
            <w:tcW w:w="3641" w:type="dxa"/>
            <w:noWrap/>
          </w:tcPr>
          <w:p w14:paraId="489F5411" w14:textId="4E4D35A6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NCWV - North Central West Virginia</w:t>
            </w:r>
          </w:p>
        </w:tc>
        <w:tc>
          <w:tcPr>
            <w:tcW w:w="3925" w:type="dxa"/>
            <w:noWrap/>
          </w:tcPr>
          <w:p w14:paraId="32E9B26A" w14:textId="186069C6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Unable to customize color of CMA comparable price analysis</w:t>
            </w:r>
          </w:p>
        </w:tc>
      </w:tr>
      <w:tr w:rsidR="00735710" w:rsidRPr="00E33C4F" w14:paraId="7789820C" w14:textId="77777777" w:rsidTr="202856E4">
        <w:trPr>
          <w:trHeight w:val="300"/>
        </w:trPr>
        <w:tc>
          <w:tcPr>
            <w:tcW w:w="1165" w:type="dxa"/>
            <w:noWrap/>
          </w:tcPr>
          <w:p w14:paraId="6044448F" w14:textId="6B79FE87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TK-13908</w:t>
            </w:r>
          </w:p>
        </w:tc>
        <w:tc>
          <w:tcPr>
            <w:tcW w:w="1440" w:type="dxa"/>
            <w:noWrap/>
          </w:tcPr>
          <w:p w14:paraId="55AD826D" w14:textId="222E40DB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Tour/Open House</w:t>
            </w:r>
          </w:p>
        </w:tc>
        <w:tc>
          <w:tcPr>
            <w:tcW w:w="3641" w:type="dxa"/>
            <w:noWrap/>
          </w:tcPr>
          <w:p w14:paraId="6089EBC7" w14:textId="1AF212AD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BCRES - REB2 Residential</w:t>
            </w:r>
          </w:p>
        </w:tc>
        <w:tc>
          <w:tcPr>
            <w:tcW w:w="3925" w:type="dxa"/>
            <w:noWrap/>
          </w:tcPr>
          <w:p w14:paraId="1BEFD4FC" w14:textId="5395805A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 xml:space="preserve">Listings showing wrong </w:t>
            </w:r>
            <w:proofErr w:type="spellStart"/>
            <w:r w:rsidRPr="202856E4">
              <w:rPr>
                <w:rFonts w:ascii="Calibri" w:eastAsia="Calibri" w:hAnsi="Calibri" w:cs="Calibri"/>
                <w:color w:val="000000" w:themeColor="text1"/>
              </w:rPr>
              <w:t>OpenHouse</w:t>
            </w:r>
            <w:proofErr w:type="spellEnd"/>
            <w:r w:rsidRPr="202856E4">
              <w:rPr>
                <w:rFonts w:ascii="Calibri" w:eastAsia="Calibri" w:hAnsi="Calibri" w:cs="Calibri"/>
                <w:color w:val="000000" w:themeColor="text1"/>
              </w:rPr>
              <w:t xml:space="preserve"> Date &amp; different format in Collab Center</w:t>
            </w:r>
          </w:p>
        </w:tc>
      </w:tr>
      <w:tr w:rsidR="00735710" w:rsidRPr="00E33C4F" w14:paraId="77D5E802" w14:textId="77777777" w:rsidTr="202856E4">
        <w:trPr>
          <w:trHeight w:val="300"/>
        </w:trPr>
        <w:tc>
          <w:tcPr>
            <w:tcW w:w="1165" w:type="dxa"/>
            <w:noWrap/>
          </w:tcPr>
          <w:p w14:paraId="2BFC15C5" w14:textId="2144E8F4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TK-3829</w:t>
            </w:r>
          </w:p>
        </w:tc>
        <w:tc>
          <w:tcPr>
            <w:tcW w:w="1440" w:type="dxa"/>
            <w:noWrap/>
          </w:tcPr>
          <w:p w14:paraId="1F85F581" w14:textId="7B8B89E9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Field Rules</w:t>
            </w:r>
          </w:p>
        </w:tc>
        <w:tc>
          <w:tcPr>
            <w:tcW w:w="3641" w:type="dxa"/>
            <w:noWrap/>
          </w:tcPr>
          <w:p w14:paraId="756C1649" w14:textId="2E9D4F60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PRIMEMLS - Prime MLS (NEREN)</w:t>
            </w:r>
          </w:p>
        </w:tc>
        <w:tc>
          <w:tcPr>
            <w:tcW w:w="3925" w:type="dxa"/>
            <w:noWrap/>
          </w:tcPr>
          <w:p w14:paraId="23ED2CBF" w14:textId="11ED028D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Field rule for geocode boundaries</w:t>
            </w:r>
          </w:p>
        </w:tc>
      </w:tr>
      <w:tr w:rsidR="00735710" w:rsidRPr="00E33C4F" w14:paraId="51EAB03D" w14:textId="77777777" w:rsidTr="202856E4">
        <w:trPr>
          <w:trHeight w:val="300"/>
        </w:trPr>
        <w:tc>
          <w:tcPr>
            <w:tcW w:w="1165" w:type="dxa"/>
            <w:noWrap/>
          </w:tcPr>
          <w:p w14:paraId="1D632E6E" w14:textId="07A41CA3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TK-10063</w:t>
            </w:r>
          </w:p>
        </w:tc>
        <w:tc>
          <w:tcPr>
            <w:tcW w:w="1440" w:type="dxa"/>
            <w:noWrap/>
          </w:tcPr>
          <w:p w14:paraId="2ACEAFD1" w14:textId="52BAE376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Field Rules</w:t>
            </w:r>
          </w:p>
        </w:tc>
        <w:tc>
          <w:tcPr>
            <w:tcW w:w="3641" w:type="dxa"/>
            <w:noWrap/>
          </w:tcPr>
          <w:p w14:paraId="0AB210BE" w14:textId="0CE25EC3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 xml:space="preserve">MIMLS - </w:t>
            </w:r>
            <w:proofErr w:type="spellStart"/>
            <w:r w:rsidRPr="202856E4">
              <w:rPr>
                <w:rFonts w:ascii="Calibri" w:eastAsia="Calibri" w:hAnsi="Calibri" w:cs="Calibri"/>
                <w:color w:val="000000" w:themeColor="text1"/>
              </w:rPr>
              <w:t>MiRealSource</w:t>
            </w:r>
            <w:proofErr w:type="spellEnd"/>
            <w:r w:rsidRPr="202856E4">
              <w:rPr>
                <w:rFonts w:ascii="Calibri" w:eastAsia="Calibri" w:hAnsi="Calibri" w:cs="Calibri"/>
                <w:color w:val="000000" w:themeColor="text1"/>
              </w:rPr>
              <w:t>, RMLSA</w:t>
            </w:r>
          </w:p>
        </w:tc>
        <w:tc>
          <w:tcPr>
            <w:tcW w:w="3925" w:type="dxa"/>
            <w:noWrap/>
          </w:tcPr>
          <w:p w14:paraId="5DD4B08B" w14:textId="72D8E8BD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Request to Allow Modification of List Agent by Broker Level Users in Same Office</w:t>
            </w:r>
          </w:p>
        </w:tc>
      </w:tr>
      <w:tr w:rsidR="00735710" w:rsidRPr="00E33C4F" w14:paraId="75FA8087" w14:textId="77777777" w:rsidTr="202856E4">
        <w:trPr>
          <w:trHeight w:val="305"/>
        </w:trPr>
        <w:tc>
          <w:tcPr>
            <w:tcW w:w="1165" w:type="dxa"/>
            <w:noWrap/>
          </w:tcPr>
          <w:p w14:paraId="56177936" w14:textId="790C6804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TK-3041</w:t>
            </w:r>
          </w:p>
        </w:tc>
        <w:tc>
          <w:tcPr>
            <w:tcW w:w="1440" w:type="dxa"/>
            <w:noWrap/>
          </w:tcPr>
          <w:p w14:paraId="79CFD337" w14:textId="24125392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Collab Center</w:t>
            </w:r>
          </w:p>
        </w:tc>
        <w:tc>
          <w:tcPr>
            <w:tcW w:w="3641" w:type="dxa"/>
            <w:noWrap/>
          </w:tcPr>
          <w:p w14:paraId="234D88D1" w14:textId="4B80B4F6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 xml:space="preserve">CCAR - Coastal Carolinas AOR, Longview, MAXEBRD, MLSBOX, RAE, SCWMLS, Ulster, Valley MLS, </w:t>
            </w:r>
            <w:proofErr w:type="spellStart"/>
            <w:r w:rsidRPr="202856E4">
              <w:rPr>
                <w:rFonts w:ascii="Calibri" w:eastAsia="Calibri" w:hAnsi="Calibri" w:cs="Calibri"/>
                <w:color w:val="000000" w:themeColor="text1"/>
              </w:rPr>
              <w:t>PrimeMLS</w:t>
            </w:r>
            <w:proofErr w:type="spellEnd"/>
          </w:p>
        </w:tc>
        <w:tc>
          <w:tcPr>
            <w:tcW w:w="3925" w:type="dxa"/>
            <w:noWrap/>
          </w:tcPr>
          <w:p w14:paraId="025F77A5" w14:textId="1CBB51F5" w:rsidR="202856E4" w:rsidRDefault="202856E4">
            <w:r w:rsidRPr="202856E4">
              <w:rPr>
                <w:rFonts w:ascii="Calibri" w:eastAsia="Calibri" w:hAnsi="Calibri" w:cs="Calibri"/>
                <w:color w:val="000000" w:themeColor="text1"/>
              </w:rPr>
              <w:t>Collab Center Agent Image/Photo Appearing Grainy/Blurry on Notification E-mails</w:t>
            </w:r>
          </w:p>
        </w:tc>
      </w:tr>
      <w:bookmarkEnd w:id="7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29C13DD1" w14:textId="52E218A6" w:rsidR="003D36D7" w:rsidRDefault="003D36D7">
      <w:pPr>
        <w:rPr>
          <w:b/>
          <w:bCs/>
        </w:rPr>
      </w:pPr>
    </w:p>
    <w:p w14:paraId="566F13A6" w14:textId="77777777" w:rsidR="00C16395" w:rsidRPr="00B333A5" w:rsidRDefault="00C16395" w:rsidP="00241B4D">
      <w:pPr>
        <w:spacing w:after="0" w:line="240" w:lineRule="auto"/>
        <w:jc w:val="center"/>
        <w:rPr>
          <w:b/>
          <w:bCs/>
        </w:rPr>
      </w:pPr>
    </w:p>
    <w:p w14:paraId="6F3D9FEF" w14:textId="28706E42" w:rsidR="00BA1C6E" w:rsidRDefault="00BA1C6E" w:rsidP="313AD730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Toc128470987"/>
      <w:bookmarkStart w:id="10" w:name="_Hlk128474657"/>
      <w:r>
        <w:t>MLS Customizations and Administration</w:t>
      </w:r>
      <w:bookmarkEnd w:id="8"/>
      <w:bookmarkEnd w:id="9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14:paraId="118BD66C" w14:textId="01B49B9E" w:rsidR="006358CC" w:rsidRDefault="006358CC" w:rsidP="009C2D62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11" w:name="_Toc115187207"/>
      <w:bookmarkStart w:id="12" w:name="_Toc128470988"/>
      <w:r w:rsidRPr="3811C4EE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– </w:t>
      </w:r>
      <w:r w:rsidR="00321D0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Changes for admin</w:t>
      </w:r>
      <w:r w:rsidR="00ED380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bookmarkEnd w:id="11"/>
      <w:bookmarkEnd w:id="12"/>
    </w:p>
    <w:p w14:paraId="6C4201E5" w14:textId="77777777" w:rsidR="009C2D62" w:rsidRPr="009C2D62" w:rsidRDefault="009C2D62" w:rsidP="009C2D62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3CADACC6" w14:textId="6A2688DF" w:rsidR="006358CC" w:rsidRPr="006358CC" w:rsidRDefault="006358CC" w:rsidP="3811C4EE">
      <w:pPr>
        <w:keepNext/>
        <w:keepLines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3811C4EE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Action Item: </w:t>
      </w:r>
      <w:r w:rsidR="00F039F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Contact your SSM </w:t>
      </w:r>
      <w:r w:rsidR="4D5B3BB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enable the new Admin </w:t>
      </w:r>
      <w:r w:rsidR="000F23F5">
        <w:rPr>
          <w:rStyle w:val="normaltextrun"/>
          <w:rFonts w:ascii="Calibri" w:hAnsi="Calibri" w:cs="Calibri"/>
          <w:color w:val="000000"/>
          <w:shd w:val="clear" w:color="auto" w:fill="FFFFFF"/>
        </w:rPr>
        <w:t>field.</w:t>
      </w:r>
    </w:p>
    <w:p w14:paraId="3321A87A" w14:textId="77777777" w:rsidR="00D74883" w:rsidRDefault="00D74883" w:rsidP="00CF6884">
      <w:pPr>
        <w:spacing w:after="0" w:line="240" w:lineRule="auto"/>
        <w:rPr>
          <w:rFonts w:eastAsia="Times New Roman" w:cstheme="minorHAnsi"/>
        </w:rPr>
      </w:pPr>
    </w:p>
    <w:p w14:paraId="3F170672" w14:textId="6CBBE7A7" w:rsidR="00CF6884" w:rsidRDefault="004D11C9" w:rsidP="00F20131">
      <w:pPr>
        <w:spacing w:after="0" w:line="257" w:lineRule="auto"/>
        <w:rPr>
          <w:rFonts w:eastAsia="Times New Roman"/>
        </w:rPr>
      </w:pPr>
      <w:r>
        <w:rPr>
          <w:rFonts w:ascii="Calibri" w:eastAsia="Calibri" w:hAnsi="Calibri" w:cs="Calibri"/>
        </w:rPr>
        <w:t xml:space="preserve">Enter info about it </w:t>
      </w:r>
      <w:proofErr w:type="gramStart"/>
      <w:r>
        <w:rPr>
          <w:rFonts w:ascii="Calibri" w:eastAsia="Calibri" w:hAnsi="Calibri" w:cs="Calibri"/>
        </w:rPr>
        <w:t>here</w:t>
      </w:r>
      <w:proofErr w:type="gramEnd"/>
    </w:p>
    <w:p w14:paraId="3F0F4EB3" w14:textId="77777777" w:rsidR="009C2D62" w:rsidRDefault="009C2D62" w:rsidP="3811C4EE">
      <w:pPr>
        <w:spacing w:line="257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4D315F4C" w14:textId="4C2A95E6" w:rsidR="3811C4EE" w:rsidRDefault="3811C4EE" w:rsidP="3811C4EE">
      <w:pPr>
        <w:spacing w:after="0" w:line="240" w:lineRule="auto"/>
      </w:pPr>
    </w:p>
    <w:p w14:paraId="2058C75C" w14:textId="2987CBED" w:rsidR="00CF6884" w:rsidRDefault="00CF6884" w:rsidP="00C42E4B">
      <w:pPr>
        <w:jc w:val="center"/>
      </w:pPr>
    </w:p>
    <w:p w14:paraId="548EA9F0" w14:textId="77777777" w:rsidR="00814B37" w:rsidRDefault="00814B37">
      <w:r>
        <w:br w:type="page"/>
      </w:r>
    </w:p>
    <w:p w14:paraId="286F394D" w14:textId="4FCFA337" w:rsidR="006358CC" w:rsidRPr="006358CC" w:rsidRDefault="006358CC" w:rsidP="006358CC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3" w:name="_Toc115187209"/>
      <w:bookmarkStart w:id="14" w:name="_Toc128470989"/>
      <w:r w:rsidRPr="7DC7241C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Agent Level Changes</w:t>
      </w:r>
      <w:bookmarkEnd w:id="13"/>
      <w:bookmarkEnd w:id="14"/>
      <w:r w:rsidR="004D11C9" w:rsidRPr="7DC7241C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Paragon Professional</w:t>
      </w:r>
    </w:p>
    <w:p w14:paraId="24C718F1" w14:textId="2C21F524" w:rsidR="44D205AF" w:rsidRDefault="44D205AF" w:rsidP="7DC7241C">
      <w:pPr>
        <w:spacing w:after="0" w:line="240" w:lineRule="auto"/>
        <w:rPr>
          <w:rFonts w:ascii="Calibri" w:eastAsia="Calibri" w:hAnsi="Calibri" w:cs="Calibri"/>
        </w:rPr>
      </w:pPr>
      <w:r w:rsidRPr="7DC7241C">
        <w:rPr>
          <w:rFonts w:ascii="Calibri" w:eastAsia="Calibri" w:hAnsi="Calibri" w:cs="Calibri"/>
          <w:b/>
          <w:bCs/>
          <w:color w:val="000000" w:themeColor="text1"/>
        </w:rPr>
        <w:t>The following section contains some changes that are active system wide, and some may only be available to users based on their assigned security levels.</w:t>
      </w:r>
    </w:p>
    <w:p w14:paraId="0D67E664" w14:textId="7D9947F8" w:rsidR="7DC7241C" w:rsidRDefault="7DC7241C" w:rsidP="7DC7241C">
      <w:pPr>
        <w:spacing w:after="0" w:line="240" w:lineRule="auto"/>
        <w:rPr>
          <w:b/>
          <w:bCs/>
        </w:rPr>
      </w:pPr>
      <w:bookmarkStart w:id="15" w:name="_Hlk116911287"/>
    </w:p>
    <w:p w14:paraId="3979BE4A" w14:textId="77777777" w:rsidR="000653AD" w:rsidRPr="000653AD" w:rsidRDefault="000653AD" w:rsidP="006358CC">
      <w:pPr>
        <w:spacing w:after="0" w:line="240" w:lineRule="auto"/>
        <w:rPr>
          <w:b/>
        </w:rPr>
      </w:pPr>
    </w:p>
    <w:p w14:paraId="56D81863" w14:textId="4F0FB96F" w:rsidR="004D11C9" w:rsidRDefault="00321D02" w:rsidP="004D11C9">
      <w:pPr>
        <w:spacing w:after="0" w:line="257" w:lineRule="auto"/>
        <w:rPr>
          <w:rFonts w:eastAsia="Times New Roman"/>
        </w:rPr>
      </w:pPr>
      <w:bookmarkStart w:id="16" w:name="_Toc128470990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changes for Paragon Professional</w:t>
      </w:r>
    </w:p>
    <w:bookmarkEnd w:id="15"/>
    <w:bookmarkEnd w:id="16"/>
    <w:p w14:paraId="7BAAB8D0" w14:textId="77777777" w:rsidR="003001D0" w:rsidRDefault="003001D0">
      <w:r>
        <w:br w:type="page"/>
      </w:r>
    </w:p>
    <w:p w14:paraId="5F80EFD5" w14:textId="77777777" w:rsidR="003001D0" w:rsidRDefault="003001D0" w:rsidP="003001D0">
      <w:pPr>
        <w:pStyle w:val="Heading1"/>
        <w:spacing w:before="0" w:line="240" w:lineRule="auto"/>
      </w:pPr>
      <w:bookmarkStart w:id="17" w:name="_Toc126159137"/>
      <w:bookmarkStart w:id="18" w:name="_Hlk62206926"/>
      <w:r>
        <w:lastRenderedPageBreak/>
        <w:t>Collaboration Center</w:t>
      </w:r>
      <w:bookmarkEnd w:id="17"/>
    </w:p>
    <w:p w14:paraId="707DAA59" w14:textId="77777777" w:rsidR="003001D0" w:rsidRDefault="003001D0" w:rsidP="003001D0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1FFD0EB9" w14:textId="77777777" w:rsidR="003001D0" w:rsidRDefault="003001D0" w:rsidP="003001D0">
      <w:pPr>
        <w:spacing w:after="0" w:line="240" w:lineRule="auto"/>
        <w:rPr>
          <w:b/>
        </w:rPr>
      </w:pPr>
    </w:p>
    <w:bookmarkEnd w:id="18"/>
    <w:p w14:paraId="4A2A8262" w14:textId="77777777" w:rsidR="003001D0" w:rsidRDefault="003001D0" w:rsidP="003001D0">
      <w:pPr>
        <w:spacing w:after="0" w:line="240" w:lineRule="auto"/>
        <w:rPr>
          <w:b/>
        </w:rPr>
      </w:pPr>
    </w:p>
    <w:p w14:paraId="5BD8C5C3" w14:textId="098E41FC" w:rsidR="003001D0" w:rsidRDefault="003001D0" w:rsidP="003001D0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9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9"/>
      <w:r w:rsidR="00321D02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No Changes </w:t>
      </w:r>
    </w:p>
    <w:p w14:paraId="2627B3B7" w14:textId="77777777" w:rsidR="003001D0" w:rsidRPr="006358CC" w:rsidRDefault="003001D0" w:rsidP="003001D0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20753D02" w14:textId="379574B3" w:rsidR="00F20131" w:rsidRDefault="00F20131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20" w:name="_Toc128470992"/>
      <w:bookmarkStart w:id="21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20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03CC022A" w14:textId="16D96366" w:rsidR="009B4E43" w:rsidRDefault="005E6AB5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22" w:name="_Toc23253864"/>
      <w:bookmarkStart w:id="23" w:name="_Toc23253942"/>
      <w:bookmarkStart w:id="24" w:name="_Toc23422578"/>
      <w:bookmarkStart w:id="25" w:name="_Toc23838869"/>
      <w:bookmarkStart w:id="26" w:name="_Toc24462032"/>
      <w:bookmarkStart w:id="27" w:name="_Toc24621188"/>
      <w:bookmarkStart w:id="28" w:name="_Toc24624155"/>
      <w:bookmarkEnd w:id="21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Full </w:t>
      </w:r>
      <w:r w:rsidR="00A40629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Lookup and Feature</w:t>
      </w:r>
      <w:r w:rsidR="006312EC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Options</w:t>
      </w:r>
    </w:p>
    <w:p w14:paraId="383DEC77" w14:textId="77777777" w:rsidR="000E3E12" w:rsidRDefault="000E3E12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27DD691D" w14:textId="57C38817" w:rsidR="00C80A17" w:rsidRDefault="00C80A17" w:rsidP="00C80A17">
      <w:pPr>
        <w:spacing w:after="0" w:line="257" w:lineRule="auto"/>
        <w:rPr>
          <w:rFonts w:ascii="Calibri" w:eastAsia="Calibri" w:hAnsi="Calibri" w:cs="Calibri"/>
        </w:rPr>
      </w:pPr>
      <w:r w:rsidRPr="00C80A17">
        <w:rPr>
          <w:rFonts w:ascii="Calibri" w:eastAsia="Calibri" w:hAnsi="Calibri" w:cs="Calibri"/>
        </w:rPr>
        <w:t xml:space="preserve">Lookup and Feature fields on search forms and listing maintenance now include </w:t>
      </w:r>
      <w:r w:rsidR="00CD342D">
        <w:rPr>
          <w:rFonts w:ascii="Calibri" w:eastAsia="Calibri" w:hAnsi="Calibri" w:cs="Calibri"/>
        </w:rPr>
        <w:t>the ability</w:t>
      </w:r>
      <w:r w:rsidRPr="00C80A17">
        <w:rPr>
          <w:rFonts w:ascii="Calibri" w:eastAsia="Calibri" w:hAnsi="Calibri" w:cs="Calibri"/>
        </w:rPr>
        <w:t xml:space="preserve"> to see all available options</w:t>
      </w:r>
      <w:r w:rsidR="001C7C54">
        <w:rPr>
          <w:rFonts w:ascii="Calibri" w:eastAsia="Calibri" w:hAnsi="Calibri" w:cs="Calibri"/>
        </w:rPr>
        <w:t xml:space="preserve"> in a new popup window view</w:t>
      </w:r>
      <w:r w:rsidR="00EA3FA8">
        <w:rPr>
          <w:rFonts w:ascii="Calibri" w:eastAsia="Calibri" w:hAnsi="Calibri" w:cs="Calibri"/>
        </w:rPr>
        <w:t xml:space="preserve">. This new option works </w:t>
      </w:r>
      <w:r w:rsidR="004C6AAB">
        <w:rPr>
          <w:rFonts w:ascii="Calibri" w:eastAsia="Calibri" w:hAnsi="Calibri" w:cs="Calibri"/>
        </w:rPr>
        <w:t>alongside the existing auto-complete type-</w:t>
      </w:r>
      <w:r w:rsidR="00186BE5">
        <w:rPr>
          <w:rFonts w:ascii="Calibri" w:eastAsia="Calibri" w:hAnsi="Calibri" w:cs="Calibri"/>
        </w:rPr>
        <w:t>ahead feature.</w:t>
      </w:r>
      <w:r w:rsidR="00D347D8">
        <w:rPr>
          <w:rFonts w:ascii="Calibri" w:eastAsia="Calibri" w:hAnsi="Calibri" w:cs="Calibri"/>
        </w:rPr>
        <w:t xml:space="preserve"> Users can quickly type into a field to auto-complete a lookup value or open the new window to scroll through all available options</w:t>
      </w:r>
      <w:r w:rsidR="004B1C1A">
        <w:rPr>
          <w:rFonts w:ascii="Calibri" w:eastAsia="Calibri" w:hAnsi="Calibri" w:cs="Calibri"/>
        </w:rPr>
        <w:t>.</w:t>
      </w:r>
    </w:p>
    <w:p w14:paraId="3C48C052" w14:textId="77777777" w:rsidR="00484F42" w:rsidRPr="00C80A17" w:rsidRDefault="00484F42" w:rsidP="00C80A17">
      <w:pPr>
        <w:spacing w:after="0" w:line="257" w:lineRule="auto"/>
        <w:rPr>
          <w:rFonts w:ascii="Calibri" w:eastAsia="Calibri" w:hAnsi="Calibri" w:cs="Calibri"/>
        </w:rPr>
      </w:pPr>
    </w:p>
    <w:p w14:paraId="279A6649" w14:textId="38325DBD" w:rsidR="00484F42" w:rsidRDefault="00D5065F" w:rsidP="00484F42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Listing Population of </w:t>
      </w:r>
      <w:r w:rsidR="004F0B0F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Office</w:t>
      </w:r>
      <w:r w:rsidR="001A5276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Fields in Listing Maintenance</w:t>
      </w:r>
    </w:p>
    <w:p w14:paraId="6952D715" w14:textId="77777777" w:rsidR="00484F42" w:rsidRDefault="00484F42" w:rsidP="00484F42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2A12354B" w14:textId="1CBA0326" w:rsidR="00484F42" w:rsidRPr="00E63CCC" w:rsidRDefault="00E63CCC" w:rsidP="00E63CCC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Office fields on the listing maintenance </w:t>
      </w:r>
      <w:r w:rsidR="00DA3C88">
        <w:rPr>
          <w:rFonts w:ascii="Calibri" w:eastAsia="Calibri" w:hAnsi="Calibri" w:cs="Calibri"/>
        </w:rPr>
        <w:t>form will no</w:t>
      </w:r>
      <w:r w:rsidR="002E0C4D">
        <w:rPr>
          <w:rFonts w:ascii="Calibri" w:eastAsia="Calibri" w:hAnsi="Calibri" w:cs="Calibri"/>
        </w:rPr>
        <w:t>w</w:t>
      </w:r>
      <w:r w:rsidR="00DA3C88">
        <w:rPr>
          <w:rFonts w:ascii="Calibri" w:eastAsia="Calibri" w:hAnsi="Calibri" w:cs="Calibri"/>
        </w:rPr>
        <w:t xml:space="preserve"> automatically populate</w:t>
      </w:r>
      <w:r w:rsidR="002E0C4D">
        <w:rPr>
          <w:rFonts w:ascii="Calibri" w:eastAsia="Calibri" w:hAnsi="Calibri" w:cs="Calibri"/>
        </w:rPr>
        <w:t xml:space="preserve"> when any corresponding agent field is </w:t>
      </w:r>
      <w:r w:rsidR="00E07066">
        <w:rPr>
          <w:rFonts w:ascii="Calibri" w:eastAsia="Calibri" w:hAnsi="Calibri" w:cs="Calibri"/>
        </w:rPr>
        <w:t>entered.</w:t>
      </w:r>
    </w:p>
    <w:p w14:paraId="592F02DD" w14:textId="77777777" w:rsidR="00975FA8" w:rsidRPr="00C80A17" w:rsidRDefault="00975FA8" w:rsidP="00C80A17">
      <w:pPr>
        <w:spacing w:after="0" w:line="257" w:lineRule="auto"/>
        <w:rPr>
          <w:rFonts w:ascii="Calibri" w:eastAsia="Calibri" w:hAnsi="Calibri" w:cs="Calibri"/>
        </w:rPr>
      </w:pPr>
    </w:p>
    <w:p w14:paraId="4DD9E2C9" w14:textId="77777777" w:rsidR="00994E8E" w:rsidRDefault="00994E8E" w:rsidP="00994E8E">
      <w:pPr>
        <w:keepNext/>
        <w:spacing w:after="0"/>
        <w:jc w:val="center"/>
        <w:rPr>
          <w:noProof/>
        </w:rPr>
      </w:pPr>
    </w:p>
    <w:p w14:paraId="3783C1A2" w14:textId="35F9FFE3" w:rsidR="00762432" w:rsidRDefault="00762432" w:rsidP="00762432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54A82A82" w14:textId="77777777" w:rsidR="00762432" w:rsidRDefault="00762432" w:rsidP="00762432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5273A214" w14:textId="2FAB16E0" w:rsidR="00762432" w:rsidRDefault="00762432" w:rsidP="00762432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Listing Detail </w:t>
      </w:r>
      <w:r w:rsidR="004B1C1A">
        <w:rPr>
          <w:rFonts w:ascii="Calibri" w:eastAsia="Calibri" w:hAnsi="Calibri" w:cs="Calibri"/>
        </w:rPr>
        <w:t xml:space="preserve">View </w:t>
      </w:r>
      <w:r>
        <w:rPr>
          <w:rFonts w:ascii="Calibri" w:eastAsia="Calibri" w:hAnsi="Calibri" w:cs="Calibri"/>
        </w:rPr>
        <w:t xml:space="preserve">now includes display for Team name and contact </w:t>
      </w:r>
      <w:r w:rsidR="00321D02">
        <w:rPr>
          <w:rFonts w:ascii="Calibri" w:eastAsia="Calibri" w:hAnsi="Calibri" w:cs="Calibri"/>
        </w:rPr>
        <w:t>details.</w:t>
      </w:r>
    </w:p>
    <w:p w14:paraId="391DC5D6" w14:textId="6D0E178B" w:rsidR="00762432" w:rsidRDefault="00186BE5" w:rsidP="00762432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options </w:t>
      </w:r>
      <w:r w:rsidR="00AA5FE5">
        <w:rPr>
          <w:rFonts w:ascii="Calibri" w:eastAsia="Calibri" w:hAnsi="Calibri" w:cs="Calibri"/>
        </w:rPr>
        <w:t xml:space="preserve">for Settings are available including </w:t>
      </w:r>
      <w:r w:rsidR="00165DC2">
        <w:rPr>
          <w:rFonts w:ascii="Calibri" w:eastAsia="Calibri" w:hAnsi="Calibri" w:cs="Calibri"/>
        </w:rPr>
        <w:t>Collab Center Links and Social Media</w:t>
      </w:r>
      <w:r w:rsidR="00A31060">
        <w:rPr>
          <w:rFonts w:ascii="Calibri" w:eastAsia="Calibri" w:hAnsi="Calibri" w:cs="Calibri"/>
        </w:rPr>
        <w:t xml:space="preserve"> Accounts</w:t>
      </w:r>
    </w:p>
    <w:p w14:paraId="521093FA" w14:textId="73514268" w:rsidR="00F2079C" w:rsidRDefault="00F2079C" w:rsidP="00762432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</w:t>
      </w:r>
      <w:r w:rsidR="00E10C96">
        <w:rPr>
          <w:rFonts w:ascii="Calibri" w:eastAsia="Calibri" w:hAnsi="Calibri" w:cs="Calibri"/>
        </w:rPr>
        <w:t>for alternate City values displaying on the Detail View</w:t>
      </w:r>
    </w:p>
    <w:p w14:paraId="7884705D" w14:textId="17382FDA" w:rsidR="00E10C96" w:rsidRDefault="00E10C96" w:rsidP="00762432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for lookup relationship filters not applying properly for </w:t>
      </w:r>
      <w:r w:rsidR="00472176">
        <w:rPr>
          <w:rFonts w:ascii="Calibri" w:eastAsia="Calibri" w:hAnsi="Calibri" w:cs="Calibri"/>
        </w:rPr>
        <w:t xml:space="preserve">Open House and Hotsheet </w:t>
      </w:r>
      <w:r w:rsidR="00321D02">
        <w:rPr>
          <w:rFonts w:ascii="Calibri" w:eastAsia="Calibri" w:hAnsi="Calibri" w:cs="Calibri"/>
        </w:rPr>
        <w:t>searches.</w:t>
      </w:r>
    </w:p>
    <w:p w14:paraId="0F6C936A" w14:textId="77777777" w:rsidR="00472176" w:rsidRDefault="00472176" w:rsidP="00472176">
      <w:pPr>
        <w:pStyle w:val="ListParagraph"/>
        <w:spacing w:after="0" w:line="257" w:lineRule="auto"/>
        <w:rPr>
          <w:rFonts w:ascii="Calibri" w:eastAsia="Calibri" w:hAnsi="Calibri" w:cs="Calibri"/>
        </w:rPr>
      </w:pPr>
    </w:p>
    <w:p w14:paraId="054AC40C" w14:textId="463B8426" w:rsidR="000E3E12" w:rsidRDefault="000E3E12">
      <w:pPr>
        <w:rPr>
          <w:rFonts w:ascii="Calibri" w:eastAsia="Calibri" w:hAnsi="Calibri" w:cs="Calibri"/>
        </w:rPr>
      </w:pPr>
    </w:p>
    <w:p w14:paraId="5A6034DA" w14:textId="742EF37C" w:rsidR="00994E8E" w:rsidRDefault="00994E8E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83FDFEC" w14:textId="77777777" w:rsidR="00890F19" w:rsidRPr="000E3E12" w:rsidRDefault="00890F19" w:rsidP="000E3E12">
      <w:pPr>
        <w:spacing w:after="0" w:line="257" w:lineRule="auto"/>
        <w:rPr>
          <w:rFonts w:eastAsia="Times New Roman"/>
        </w:rPr>
      </w:pPr>
    </w:p>
    <w:p w14:paraId="508DD664" w14:textId="1EAC874F" w:rsidR="0013592E" w:rsidRDefault="001B477C" w:rsidP="0013592E">
      <w:pPr>
        <w:pStyle w:val="Heading1"/>
      </w:pPr>
      <w:bookmarkStart w:id="29" w:name="_Toc128470995"/>
      <w:r>
        <w:t>P</w:t>
      </w:r>
      <w:r w:rsidR="0013592E">
        <w:t>aragon Affiliate Connect</w:t>
      </w:r>
      <w:bookmarkEnd w:id="29"/>
    </w:p>
    <w:p w14:paraId="606EBA0A" w14:textId="325DF7ED" w:rsidR="0007555B" w:rsidRDefault="0007555B" w:rsidP="0007555B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4F99126D" w14:textId="41D5ABB0" w:rsidR="0007555B" w:rsidRDefault="0007555B" w:rsidP="0007555B">
      <w:pPr>
        <w:pStyle w:val="Heading1"/>
      </w:pPr>
      <w:bookmarkStart w:id="30" w:name="_Toc68103433"/>
      <w:bookmarkStart w:id="31" w:name="_Toc128470996"/>
      <w:r>
        <w:t>Corrected Paragon Affiliate Connect Issues</w:t>
      </w:r>
      <w:bookmarkEnd w:id="30"/>
      <w:bookmarkEnd w:id="31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870"/>
        <w:gridCol w:w="6120"/>
      </w:tblGrid>
      <w:tr w:rsidR="002C72D1" w:rsidRPr="002C72D1" w14:paraId="6BFEE3BA" w14:textId="77777777" w:rsidTr="002C72D1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14:paraId="3E64C2A7" w14:textId="7777777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</w:t>
            </w:r>
            <w:r w:rsidRPr="002C72D1">
              <w:rPr>
                <w:rFonts w:eastAsia="Times New Roman"/>
                <w:b/>
                <w:bCs/>
                <w:color w:val="000000" w:themeColor="text1"/>
              </w:rPr>
              <w:t>icket #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14:paraId="3A8C5F74" w14:textId="77777777" w:rsidR="0007555B" w:rsidRPr="002C72D1" w:rsidRDefault="0007555B" w:rsidP="00AC7BAD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6120" w:type="dxa"/>
            <w:shd w:val="clear" w:color="auto" w:fill="auto"/>
            <w:noWrap/>
            <w:hideMark/>
          </w:tcPr>
          <w:p w14:paraId="3636B65D" w14:textId="3A42615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Summary</w:t>
            </w:r>
          </w:p>
        </w:tc>
      </w:tr>
      <w:bookmarkEnd w:id="22"/>
      <w:bookmarkEnd w:id="23"/>
      <w:bookmarkEnd w:id="24"/>
      <w:bookmarkEnd w:id="25"/>
      <w:bookmarkEnd w:id="26"/>
      <w:bookmarkEnd w:id="27"/>
      <w:bookmarkEnd w:id="28"/>
      <w:tr w:rsidR="009E379D" w:rsidRPr="002C72D1" w14:paraId="2281DCEB" w14:textId="77777777" w:rsidTr="00D70353">
        <w:trPr>
          <w:trHeight w:val="251"/>
        </w:trPr>
        <w:tc>
          <w:tcPr>
            <w:tcW w:w="1365" w:type="dxa"/>
            <w:noWrap/>
          </w:tcPr>
          <w:p w14:paraId="2C733D86" w14:textId="1F4771CF" w:rsidR="009E379D" w:rsidRPr="002C72D1" w:rsidRDefault="009E379D" w:rsidP="00995212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870" w:type="dxa"/>
            <w:noWrap/>
          </w:tcPr>
          <w:p w14:paraId="5C0C0755" w14:textId="0248007D" w:rsidR="009E379D" w:rsidRPr="002C72D1" w:rsidRDefault="009E379D" w:rsidP="00995212">
            <w:pPr>
              <w:keepLines/>
              <w:spacing w:line="48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120" w:type="dxa"/>
            <w:noWrap/>
          </w:tcPr>
          <w:p w14:paraId="548236EC" w14:textId="263CB712" w:rsidR="009E379D" w:rsidRPr="002C72D1" w:rsidRDefault="009E379D" w:rsidP="0099521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9E379D" w:rsidRPr="002C72D1" w14:paraId="2195A713" w14:textId="77777777" w:rsidTr="009E379D">
        <w:trPr>
          <w:trHeight w:val="251"/>
        </w:trPr>
        <w:tc>
          <w:tcPr>
            <w:tcW w:w="1365" w:type="dxa"/>
            <w:noWrap/>
          </w:tcPr>
          <w:p w14:paraId="71EE17FB" w14:textId="6FCFBE83" w:rsidR="009E379D" w:rsidRPr="002C72D1" w:rsidRDefault="009E379D" w:rsidP="00D70353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870" w:type="dxa"/>
            <w:noWrap/>
          </w:tcPr>
          <w:p w14:paraId="561AE820" w14:textId="723ED71F" w:rsidR="009E379D" w:rsidRPr="002C72D1" w:rsidRDefault="009E379D" w:rsidP="00D70353">
            <w:pPr>
              <w:keepLines/>
              <w:spacing w:line="48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120" w:type="dxa"/>
            <w:noWrap/>
          </w:tcPr>
          <w:p w14:paraId="6147FBD9" w14:textId="49418958" w:rsidR="009E379D" w:rsidRPr="002C72D1" w:rsidRDefault="009E379D" w:rsidP="00D70353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14:paraId="3723DFC2" w14:textId="77777777" w:rsidR="00321D02" w:rsidRDefault="00321D02" w:rsidP="00321D02">
      <w:pPr>
        <w:keepNext/>
        <w:spacing w:after="0"/>
        <w:jc w:val="center"/>
        <w:rPr>
          <w:noProof/>
        </w:rPr>
      </w:pPr>
    </w:p>
    <w:p w14:paraId="6E823B1A" w14:textId="4873DE67" w:rsidR="00E52AD7" w:rsidRDefault="00321D02" w:rsidP="00B8054D"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No Changes for Paragon Affiliate Connect</w:t>
      </w:r>
    </w:p>
    <w:sectPr w:rsidR="00E52AD7" w:rsidSect="00796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D965" w14:textId="77777777" w:rsidR="00342A46" w:rsidRDefault="00342A46" w:rsidP="00796394">
      <w:pPr>
        <w:spacing w:after="0" w:line="240" w:lineRule="auto"/>
      </w:pPr>
      <w:r>
        <w:separator/>
      </w:r>
    </w:p>
  </w:endnote>
  <w:endnote w:type="continuationSeparator" w:id="0">
    <w:p w14:paraId="27644EC0" w14:textId="77777777" w:rsidR="00342A46" w:rsidRDefault="00342A46" w:rsidP="00796394">
      <w:pPr>
        <w:spacing w:after="0" w:line="240" w:lineRule="auto"/>
      </w:pPr>
      <w:r>
        <w:continuationSeparator/>
      </w:r>
    </w:p>
  </w:endnote>
  <w:endnote w:type="continuationNotice" w:id="1">
    <w:p w14:paraId="51DDA56E" w14:textId="77777777" w:rsidR="00342A46" w:rsidRDefault="00342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DE7" w14:textId="77777777" w:rsidR="00EF1687" w:rsidRDefault="00EF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4947E041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95</w:t>
    </w:r>
    <w:r w:rsidR="00765AD7">
      <w:rPr>
        <w:rFonts w:cs="Calibri"/>
        <w:sz w:val="16"/>
        <w:szCs w:val="16"/>
      </w:rPr>
      <w:t>4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321D02">
      <w:rPr>
        <w:rFonts w:cs="Calibri"/>
        <w:noProof/>
        <w:sz w:val="16"/>
        <w:szCs w:val="16"/>
      </w:rPr>
      <w:t>5/11/2023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0935" w14:textId="77777777" w:rsidR="00342A46" w:rsidRDefault="00342A46" w:rsidP="00796394">
      <w:pPr>
        <w:spacing w:after="0" w:line="240" w:lineRule="auto"/>
      </w:pPr>
      <w:r>
        <w:separator/>
      </w:r>
    </w:p>
  </w:footnote>
  <w:footnote w:type="continuationSeparator" w:id="0">
    <w:p w14:paraId="0CF06F29" w14:textId="77777777" w:rsidR="00342A46" w:rsidRDefault="00342A46" w:rsidP="00796394">
      <w:pPr>
        <w:spacing w:after="0" w:line="240" w:lineRule="auto"/>
      </w:pPr>
      <w:r>
        <w:continuationSeparator/>
      </w:r>
    </w:p>
  </w:footnote>
  <w:footnote w:type="continuationNotice" w:id="1">
    <w:p w14:paraId="37AF7957" w14:textId="77777777" w:rsidR="00342A46" w:rsidRDefault="00342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3B7E" w14:textId="77777777" w:rsidR="00EF1687" w:rsidRDefault="00EF1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7CAD515B" w:rsidR="00501365" w:rsidRPr="00085DED" w:rsidRDefault="00501365" w:rsidP="00765AD7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0E3E12">
      <w:rPr>
        <w:b/>
        <w:bCs/>
        <w:sz w:val="32"/>
        <w:szCs w:val="32"/>
      </w:rPr>
      <w:t>5</w:t>
    </w:r>
    <w:r w:rsidR="00765AD7">
      <w:rPr>
        <w:b/>
        <w:bCs/>
        <w:sz w:val="32"/>
        <w:szCs w:val="32"/>
      </w:rPr>
      <w:t>4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2DF"/>
    <w:multiLevelType w:val="hybridMultilevel"/>
    <w:tmpl w:val="488E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1"/>
  </w:num>
  <w:num w:numId="2" w16cid:durableId="278801571">
    <w:abstractNumId w:val="15"/>
  </w:num>
  <w:num w:numId="3" w16cid:durableId="1895919913">
    <w:abstractNumId w:val="2"/>
  </w:num>
  <w:num w:numId="4" w16cid:durableId="1489708064">
    <w:abstractNumId w:val="0"/>
  </w:num>
  <w:num w:numId="5" w16cid:durableId="273825662">
    <w:abstractNumId w:val="17"/>
  </w:num>
  <w:num w:numId="6" w16cid:durableId="276525586">
    <w:abstractNumId w:val="4"/>
  </w:num>
  <w:num w:numId="7" w16cid:durableId="1669599507">
    <w:abstractNumId w:val="10"/>
  </w:num>
  <w:num w:numId="8" w16cid:durableId="998728993">
    <w:abstractNumId w:val="12"/>
  </w:num>
  <w:num w:numId="9" w16cid:durableId="1909805703">
    <w:abstractNumId w:val="13"/>
  </w:num>
  <w:num w:numId="10" w16cid:durableId="974146096">
    <w:abstractNumId w:val="14"/>
  </w:num>
  <w:num w:numId="11" w16cid:durableId="1918635913">
    <w:abstractNumId w:val="6"/>
  </w:num>
  <w:num w:numId="12" w16cid:durableId="1806000352">
    <w:abstractNumId w:val="7"/>
  </w:num>
  <w:num w:numId="13" w16cid:durableId="550461319">
    <w:abstractNumId w:val="3"/>
  </w:num>
  <w:num w:numId="14" w16cid:durableId="1691835261">
    <w:abstractNumId w:val="5"/>
  </w:num>
  <w:num w:numId="15" w16cid:durableId="620501311">
    <w:abstractNumId w:val="8"/>
  </w:num>
  <w:num w:numId="16" w16cid:durableId="894049278">
    <w:abstractNumId w:val="9"/>
  </w:num>
  <w:num w:numId="17" w16cid:durableId="450974129">
    <w:abstractNumId w:val="16"/>
  </w:num>
  <w:num w:numId="18" w16cid:durableId="4459745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5829"/>
    <w:rsid w:val="000059DC"/>
    <w:rsid w:val="00006C12"/>
    <w:rsid w:val="000072A8"/>
    <w:rsid w:val="00007BFB"/>
    <w:rsid w:val="00007E9C"/>
    <w:rsid w:val="000105CC"/>
    <w:rsid w:val="000105F5"/>
    <w:rsid w:val="000138F6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32BF"/>
    <w:rsid w:val="00044235"/>
    <w:rsid w:val="00044A8C"/>
    <w:rsid w:val="000455FE"/>
    <w:rsid w:val="0005063E"/>
    <w:rsid w:val="00051249"/>
    <w:rsid w:val="00051C5C"/>
    <w:rsid w:val="00052386"/>
    <w:rsid w:val="00052D72"/>
    <w:rsid w:val="00053A9D"/>
    <w:rsid w:val="00053F27"/>
    <w:rsid w:val="00054399"/>
    <w:rsid w:val="00054600"/>
    <w:rsid w:val="000549F5"/>
    <w:rsid w:val="00055B32"/>
    <w:rsid w:val="00055E4C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8222E"/>
    <w:rsid w:val="00083C8F"/>
    <w:rsid w:val="000857F6"/>
    <w:rsid w:val="00085DED"/>
    <w:rsid w:val="000863FD"/>
    <w:rsid w:val="00086EE8"/>
    <w:rsid w:val="00087D73"/>
    <w:rsid w:val="00087E33"/>
    <w:rsid w:val="00090A5C"/>
    <w:rsid w:val="000911EC"/>
    <w:rsid w:val="000923BC"/>
    <w:rsid w:val="00092E9C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CA6"/>
    <w:rsid w:val="000C1A29"/>
    <w:rsid w:val="000C1A55"/>
    <w:rsid w:val="000C1B08"/>
    <w:rsid w:val="000C221E"/>
    <w:rsid w:val="000C2EBE"/>
    <w:rsid w:val="000C304A"/>
    <w:rsid w:val="000C3BDF"/>
    <w:rsid w:val="000C4929"/>
    <w:rsid w:val="000C5225"/>
    <w:rsid w:val="000C5BE5"/>
    <w:rsid w:val="000C5CED"/>
    <w:rsid w:val="000C73B4"/>
    <w:rsid w:val="000C758C"/>
    <w:rsid w:val="000D0D01"/>
    <w:rsid w:val="000D119C"/>
    <w:rsid w:val="000D1C3C"/>
    <w:rsid w:val="000D3003"/>
    <w:rsid w:val="000D3088"/>
    <w:rsid w:val="000D3BDA"/>
    <w:rsid w:val="000D48E0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722"/>
    <w:rsid w:val="00105601"/>
    <w:rsid w:val="00105717"/>
    <w:rsid w:val="00105F9D"/>
    <w:rsid w:val="001062A7"/>
    <w:rsid w:val="00110177"/>
    <w:rsid w:val="00110FF7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2CC0"/>
    <w:rsid w:val="00154A2A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65DC2"/>
    <w:rsid w:val="00170114"/>
    <w:rsid w:val="00170760"/>
    <w:rsid w:val="00170848"/>
    <w:rsid w:val="001716CD"/>
    <w:rsid w:val="00172792"/>
    <w:rsid w:val="00172D65"/>
    <w:rsid w:val="00172F9C"/>
    <w:rsid w:val="00172FAA"/>
    <w:rsid w:val="001734E9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9CF"/>
    <w:rsid w:val="001830E9"/>
    <w:rsid w:val="0018382C"/>
    <w:rsid w:val="001842CB"/>
    <w:rsid w:val="00185001"/>
    <w:rsid w:val="00185FD4"/>
    <w:rsid w:val="00186BE5"/>
    <w:rsid w:val="00187212"/>
    <w:rsid w:val="001904CC"/>
    <w:rsid w:val="00190A25"/>
    <w:rsid w:val="00190FFF"/>
    <w:rsid w:val="00191023"/>
    <w:rsid w:val="00191B28"/>
    <w:rsid w:val="00191EC2"/>
    <w:rsid w:val="001925A3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C8"/>
    <w:rsid w:val="001A2B1C"/>
    <w:rsid w:val="001A4BB1"/>
    <w:rsid w:val="001A4ED6"/>
    <w:rsid w:val="001A5276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3BDA"/>
    <w:rsid w:val="001C46B7"/>
    <w:rsid w:val="001C55A5"/>
    <w:rsid w:val="001C605F"/>
    <w:rsid w:val="001C61A8"/>
    <w:rsid w:val="001C69DF"/>
    <w:rsid w:val="001C6C99"/>
    <w:rsid w:val="001C7C54"/>
    <w:rsid w:val="001D02D3"/>
    <w:rsid w:val="001D07DF"/>
    <w:rsid w:val="001D2F2F"/>
    <w:rsid w:val="001D3A37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F0F9D"/>
    <w:rsid w:val="001F167D"/>
    <w:rsid w:val="001F1989"/>
    <w:rsid w:val="001F1B16"/>
    <w:rsid w:val="001F1E17"/>
    <w:rsid w:val="001F3229"/>
    <w:rsid w:val="001F3607"/>
    <w:rsid w:val="001F4B61"/>
    <w:rsid w:val="001F4EFB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6A29"/>
    <w:rsid w:val="002072DA"/>
    <w:rsid w:val="002077E0"/>
    <w:rsid w:val="00207F3F"/>
    <w:rsid w:val="00210541"/>
    <w:rsid w:val="00210642"/>
    <w:rsid w:val="002109CF"/>
    <w:rsid w:val="002127A6"/>
    <w:rsid w:val="00213689"/>
    <w:rsid w:val="00213968"/>
    <w:rsid w:val="00213F42"/>
    <w:rsid w:val="0021407C"/>
    <w:rsid w:val="0021466F"/>
    <w:rsid w:val="0021605E"/>
    <w:rsid w:val="00216FF5"/>
    <w:rsid w:val="002173C3"/>
    <w:rsid w:val="00217C68"/>
    <w:rsid w:val="002207C9"/>
    <w:rsid w:val="00220930"/>
    <w:rsid w:val="00220DFF"/>
    <w:rsid w:val="0022131E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6224"/>
    <w:rsid w:val="002364FD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864"/>
    <w:rsid w:val="00287588"/>
    <w:rsid w:val="0029004B"/>
    <w:rsid w:val="00290ED3"/>
    <w:rsid w:val="00292A33"/>
    <w:rsid w:val="00292ECF"/>
    <w:rsid w:val="00293DB9"/>
    <w:rsid w:val="00293FB6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A0118"/>
    <w:rsid w:val="002A09CC"/>
    <w:rsid w:val="002A13FC"/>
    <w:rsid w:val="002A3678"/>
    <w:rsid w:val="002A3951"/>
    <w:rsid w:val="002A4134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C4D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932"/>
    <w:rsid w:val="002F4E52"/>
    <w:rsid w:val="002F5FAD"/>
    <w:rsid w:val="002F6A32"/>
    <w:rsid w:val="002F7B40"/>
    <w:rsid w:val="00300123"/>
    <w:rsid w:val="003001D0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1077"/>
    <w:rsid w:val="00311908"/>
    <w:rsid w:val="00311B1B"/>
    <w:rsid w:val="00312612"/>
    <w:rsid w:val="00313162"/>
    <w:rsid w:val="00313884"/>
    <w:rsid w:val="003150CD"/>
    <w:rsid w:val="003151F9"/>
    <w:rsid w:val="00316E04"/>
    <w:rsid w:val="003176F1"/>
    <w:rsid w:val="00317E8C"/>
    <w:rsid w:val="003203FE"/>
    <w:rsid w:val="0032110A"/>
    <w:rsid w:val="0032194D"/>
    <w:rsid w:val="00321D02"/>
    <w:rsid w:val="00321EF6"/>
    <w:rsid w:val="003220C9"/>
    <w:rsid w:val="00323081"/>
    <w:rsid w:val="00323CA4"/>
    <w:rsid w:val="00323E61"/>
    <w:rsid w:val="00324056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A46"/>
    <w:rsid w:val="00342EB5"/>
    <w:rsid w:val="00343C06"/>
    <w:rsid w:val="00343F65"/>
    <w:rsid w:val="0034427F"/>
    <w:rsid w:val="003448EF"/>
    <w:rsid w:val="00344F16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ED0"/>
    <w:rsid w:val="00375BED"/>
    <w:rsid w:val="00376816"/>
    <w:rsid w:val="00377629"/>
    <w:rsid w:val="00377787"/>
    <w:rsid w:val="0038087F"/>
    <w:rsid w:val="00380F41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1331"/>
    <w:rsid w:val="003A1B2F"/>
    <w:rsid w:val="003A1BA7"/>
    <w:rsid w:val="003A225B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5C75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4203"/>
    <w:rsid w:val="004145FA"/>
    <w:rsid w:val="00414647"/>
    <w:rsid w:val="004156A2"/>
    <w:rsid w:val="0041637F"/>
    <w:rsid w:val="00417B0A"/>
    <w:rsid w:val="004200EC"/>
    <w:rsid w:val="0042168F"/>
    <w:rsid w:val="004230AE"/>
    <w:rsid w:val="0042311C"/>
    <w:rsid w:val="00423EEE"/>
    <w:rsid w:val="004250CB"/>
    <w:rsid w:val="004252BA"/>
    <w:rsid w:val="00426F2D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415"/>
    <w:rsid w:val="00444C0F"/>
    <w:rsid w:val="004470E3"/>
    <w:rsid w:val="00447A0F"/>
    <w:rsid w:val="00451440"/>
    <w:rsid w:val="00452703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B7C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7087B"/>
    <w:rsid w:val="00470E33"/>
    <w:rsid w:val="0047103A"/>
    <w:rsid w:val="0047193A"/>
    <w:rsid w:val="004719F3"/>
    <w:rsid w:val="00471EE0"/>
    <w:rsid w:val="00472130"/>
    <w:rsid w:val="00472176"/>
    <w:rsid w:val="00472880"/>
    <w:rsid w:val="004735C2"/>
    <w:rsid w:val="004738E6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4768"/>
    <w:rsid w:val="004849F7"/>
    <w:rsid w:val="00484F42"/>
    <w:rsid w:val="004854D6"/>
    <w:rsid w:val="00485E9D"/>
    <w:rsid w:val="00486045"/>
    <w:rsid w:val="0048648A"/>
    <w:rsid w:val="004867E3"/>
    <w:rsid w:val="004904EC"/>
    <w:rsid w:val="00490584"/>
    <w:rsid w:val="004906A9"/>
    <w:rsid w:val="00490A41"/>
    <w:rsid w:val="00490A78"/>
    <w:rsid w:val="0049186A"/>
    <w:rsid w:val="00491C70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56E"/>
    <w:rsid w:val="004B17CD"/>
    <w:rsid w:val="004B1C1A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CCD"/>
    <w:rsid w:val="004C0798"/>
    <w:rsid w:val="004C28B0"/>
    <w:rsid w:val="004C2E09"/>
    <w:rsid w:val="004C376D"/>
    <w:rsid w:val="004C5195"/>
    <w:rsid w:val="004C51D2"/>
    <w:rsid w:val="004C5540"/>
    <w:rsid w:val="004C6AAB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631"/>
    <w:rsid w:val="004D56A1"/>
    <w:rsid w:val="004D5AF8"/>
    <w:rsid w:val="004D5C0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F44"/>
    <w:rsid w:val="004E35CB"/>
    <w:rsid w:val="004E4FB5"/>
    <w:rsid w:val="004E53F9"/>
    <w:rsid w:val="004E5E06"/>
    <w:rsid w:val="004E6A3F"/>
    <w:rsid w:val="004E6D04"/>
    <w:rsid w:val="004E6DA0"/>
    <w:rsid w:val="004E745A"/>
    <w:rsid w:val="004E7604"/>
    <w:rsid w:val="004E7DEC"/>
    <w:rsid w:val="004F0B0F"/>
    <w:rsid w:val="004F1007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1365"/>
    <w:rsid w:val="00502AE7"/>
    <w:rsid w:val="00503278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6010"/>
    <w:rsid w:val="00516A2F"/>
    <w:rsid w:val="00517237"/>
    <w:rsid w:val="00517657"/>
    <w:rsid w:val="00517750"/>
    <w:rsid w:val="005204BC"/>
    <w:rsid w:val="00520829"/>
    <w:rsid w:val="005226FF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7432"/>
    <w:rsid w:val="00557D5B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5430"/>
    <w:rsid w:val="0056559A"/>
    <w:rsid w:val="00565E78"/>
    <w:rsid w:val="005667A0"/>
    <w:rsid w:val="00570724"/>
    <w:rsid w:val="00570EAD"/>
    <w:rsid w:val="005717EC"/>
    <w:rsid w:val="00572087"/>
    <w:rsid w:val="0057247C"/>
    <w:rsid w:val="0057264F"/>
    <w:rsid w:val="00572802"/>
    <w:rsid w:val="00572D48"/>
    <w:rsid w:val="00572F61"/>
    <w:rsid w:val="005735E5"/>
    <w:rsid w:val="00575570"/>
    <w:rsid w:val="00576821"/>
    <w:rsid w:val="005773B6"/>
    <w:rsid w:val="005774DF"/>
    <w:rsid w:val="0057761A"/>
    <w:rsid w:val="00577C87"/>
    <w:rsid w:val="00583168"/>
    <w:rsid w:val="00583CFD"/>
    <w:rsid w:val="005842C3"/>
    <w:rsid w:val="00587CE3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EFF"/>
    <w:rsid w:val="005E3788"/>
    <w:rsid w:val="005E3839"/>
    <w:rsid w:val="005E5505"/>
    <w:rsid w:val="005E57A8"/>
    <w:rsid w:val="005E5A30"/>
    <w:rsid w:val="005E662E"/>
    <w:rsid w:val="005E6AB5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C1B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99A"/>
    <w:rsid w:val="00611E30"/>
    <w:rsid w:val="00611FCD"/>
    <w:rsid w:val="006122DD"/>
    <w:rsid w:val="00612A0C"/>
    <w:rsid w:val="00612D41"/>
    <w:rsid w:val="006135C2"/>
    <w:rsid w:val="006145F5"/>
    <w:rsid w:val="0061507B"/>
    <w:rsid w:val="0061514D"/>
    <w:rsid w:val="006157B6"/>
    <w:rsid w:val="00616B37"/>
    <w:rsid w:val="006210FB"/>
    <w:rsid w:val="006223CF"/>
    <w:rsid w:val="0062253F"/>
    <w:rsid w:val="00622C87"/>
    <w:rsid w:val="00623274"/>
    <w:rsid w:val="006235FD"/>
    <w:rsid w:val="00623842"/>
    <w:rsid w:val="00623B63"/>
    <w:rsid w:val="006256EA"/>
    <w:rsid w:val="00625C10"/>
    <w:rsid w:val="0062690D"/>
    <w:rsid w:val="00626ECE"/>
    <w:rsid w:val="006272EA"/>
    <w:rsid w:val="006277E9"/>
    <w:rsid w:val="00630C62"/>
    <w:rsid w:val="00630D1E"/>
    <w:rsid w:val="00630E9C"/>
    <w:rsid w:val="006310D3"/>
    <w:rsid w:val="006312EC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437"/>
    <w:rsid w:val="006C40BA"/>
    <w:rsid w:val="006C43B6"/>
    <w:rsid w:val="006C4B72"/>
    <w:rsid w:val="006C519B"/>
    <w:rsid w:val="006C54BF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EC7"/>
    <w:rsid w:val="006F03D6"/>
    <w:rsid w:val="006F16D5"/>
    <w:rsid w:val="006F231D"/>
    <w:rsid w:val="006F233E"/>
    <w:rsid w:val="006F24A1"/>
    <w:rsid w:val="006F270C"/>
    <w:rsid w:val="006F2DE0"/>
    <w:rsid w:val="006F34AB"/>
    <w:rsid w:val="006F38FD"/>
    <w:rsid w:val="006F6157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10827"/>
    <w:rsid w:val="00711379"/>
    <w:rsid w:val="007113C6"/>
    <w:rsid w:val="00713FA7"/>
    <w:rsid w:val="00714046"/>
    <w:rsid w:val="00715F41"/>
    <w:rsid w:val="0071630D"/>
    <w:rsid w:val="007168B9"/>
    <w:rsid w:val="007202BB"/>
    <w:rsid w:val="00720894"/>
    <w:rsid w:val="00720E54"/>
    <w:rsid w:val="0072186D"/>
    <w:rsid w:val="00721CC4"/>
    <w:rsid w:val="00722C44"/>
    <w:rsid w:val="00723283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5710"/>
    <w:rsid w:val="0073616C"/>
    <w:rsid w:val="00737F7E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7188"/>
    <w:rsid w:val="007500A8"/>
    <w:rsid w:val="0075068D"/>
    <w:rsid w:val="00750912"/>
    <w:rsid w:val="007521BA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432"/>
    <w:rsid w:val="00762EEE"/>
    <w:rsid w:val="00763268"/>
    <w:rsid w:val="00763947"/>
    <w:rsid w:val="00763B4E"/>
    <w:rsid w:val="00765AD7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3922"/>
    <w:rsid w:val="00793929"/>
    <w:rsid w:val="00793AB8"/>
    <w:rsid w:val="00793C90"/>
    <w:rsid w:val="007940B1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EF"/>
    <w:rsid w:val="007D16F0"/>
    <w:rsid w:val="007D1787"/>
    <w:rsid w:val="007D1D83"/>
    <w:rsid w:val="007D1FDB"/>
    <w:rsid w:val="007D1FE6"/>
    <w:rsid w:val="007D2C54"/>
    <w:rsid w:val="007D38F4"/>
    <w:rsid w:val="007D3D2F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B3B"/>
    <w:rsid w:val="00804B67"/>
    <w:rsid w:val="008067A0"/>
    <w:rsid w:val="00806C4A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DD6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50B90"/>
    <w:rsid w:val="00850D1F"/>
    <w:rsid w:val="00850EC3"/>
    <w:rsid w:val="00851088"/>
    <w:rsid w:val="00851368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B9F"/>
    <w:rsid w:val="008C7625"/>
    <w:rsid w:val="008D0553"/>
    <w:rsid w:val="008D0B25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F1A"/>
    <w:rsid w:val="00912349"/>
    <w:rsid w:val="009126FB"/>
    <w:rsid w:val="00912BCB"/>
    <w:rsid w:val="00913860"/>
    <w:rsid w:val="00914252"/>
    <w:rsid w:val="00914824"/>
    <w:rsid w:val="00914D79"/>
    <w:rsid w:val="00920361"/>
    <w:rsid w:val="009205B1"/>
    <w:rsid w:val="00920BB0"/>
    <w:rsid w:val="0092379C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CBA"/>
    <w:rsid w:val="0092709C"/>
    <w:rsid w:val="0092713D"/>
    <w:rsid w:val="00927442"/>
    <w:rsid w:val="00927B88"/>
    <w:rsid w:val="00927EFA"/>
    <w:rsid w:val="00927F81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FA8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4E8E"/>
    <w:rsid w:val="00995212"/>
    <w:rsid w:val="00995296"/>
    <w:rsid w:val="009958A8"/>
    <w:rsid w:val="009961A6"/>
    <w:rsid w:val="009963EF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91"/>
    <w:rsid w:val="009B67E9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34CB"/>
    <w:rsid w:val="009D481D"/>
    <w:rsid w:val="009D5EDD"/>
    <w:rsid w:val="009D69B8"/>
    <w:rsid w:val="009D75C7"/>
    <w:rsid w:val="009E04AD"/>
    <w:rsid w:val="009E13C3"/>
    <w:rsid w:val="009E166C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2038A"/>
    <w:rsid w:val="00A203EF"/>
    <w:rsid w:val="00A20527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060"/>
    <w:rsid w:val="00A31877"/>
    <w:rsid w:val="00A31B92"/>
    <w:rsid w:val="00A32A80"/>
    <w:rsid w:val="00A335BB"/>
    <w:rsid w:val="00A3374D"/>
    <w:rsid w:val="00A34557"/>
    <w:rsid w:val="00A372C4"/>
    <w:rsid w:val="00A37A13"/>
    <w:rsid w:val="00A40453"/>
    <w:rsid w:val="00A40524"/>
    <w:rsid w:val="00A40629"/>
    <w:rsid w:val="00A40DAE"/>
    <w:rsid w:val="00A41720"/>
    <w:rsid w:val="00A418B4"/>
    <w:rsid w:val="00A41C83"/>
    <w:rsid w:val="00A42339"/>
    <w:rsid w:val="00A4279B"/>
    <w:rsid w:val="00A429E3"/>
    <w:rsid w:val="00A42A46"/>
    <w:rsid w:val="00A42EC9"/>
    <w:rsid w:val="00A44001"/>
    <w:rsid w:val="00A448B5"/>
    <w:rsid w:val="00A44F8B"/>
    <w:rsid w:val="00A4556F"/>
    <w:rsid w:val="00A46072"/>
    <w:rsid w:val="00A460BF"/>
    <w:rsid w:val="00A47B1F"/>
    <w:rsid w:val="00A47B3E"/>
    <w:rsid w:val="00A50486"/>
    <w:rsid w:val="00A51048"/>
    <w:rsid w:val="00A51138"/>
    <w:rsid w:val="00A51844"/>
    <w:rsid w:val="00A51CB2"/>
    <w:rsid w:val="00A5538B"/>
    <w:rsid w:val="00A55D3F"/>
    <w:rsid w:val="00A55F80"/>
    <w:rsid w:val="00A56955"/>
    <w:rsid w:val="00A56B1B"/>
    <w:rsid w:val="00A56F28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7FE2"/>
    <w:rsid w:val="00A70CEB"/>
    <w:rsid w:val="00A70EFF"/>
    <w:rsid w:val="00A71375"/>
    <w:rsid w:val="00A72909"/>
    <w:rsid w:val="00A7298B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479C"/>
    <w:rsid w:val="00AA598A"/>
    <w:rsid w:val="00AA5FE5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BBD"/>
    <w:rsid w:val="00AB2E55"/>
    <w:rsid w:val="00AB373A"/>
    <w:rsid w:val="00AB3A00"/>
    <w:rsid w:val="00AB4088"/>
    <w:rsid w:val="00AB46F6"/>
    <w:rsid w:val="00AB48D7"/>
    <w:rsid w:val="00AB4A1C"/>
    <w:rsid w:val="00AB5077"/>
    <w:rsid w:val="00AB61AF"/>
    <w:rsid w:val="00AB6367"/>
    <w:rsid w:val="00AB6E31"/>
    <w:rsid w:val="00AB77E4"/>
    <w:rsid w:val="00AB781C"/>
    <w:rsid w:val="00AC02E0"/>
    <w:rsid w:val="00AC0335"/>
    <w:rsid w:val="00AC0764"/>
    <w:rsid w:val="00AC1264"/>
    <w:rsid w:val="00AC14D1"/>
    <w:rsid w:val="00AC1A2A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F6F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CF0"/>
    <w:rsid w:val="00B0450F"/>
    <w:rsid w:val="00B05209"/>
    <w:rsid w:val="00B06C2F"/>
    <w:rsid w:val="00B06EE1"/>
    <w:rsid w:val="00B10245"/>
    <w:rsid w:val="00B11834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F03"/>
    <w:rsid w:val="00B27685"/>
    <w:rsid w:val="00B27BC4"/>
    <w:rsid w:val="00B303FC"/>
    <w:rsid w:val="00B30DA3"/>
    <w:rsid w:val="00B31C77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1705"/>
    <w:rsid w:val="00B518B9"/>
    <w:rsid w:val="00B51969"/>
    <w:rsid w:val="00B519C6"/>
    <w:rsid w:val="00B5247E"/>
    <w:rsid w:val="00B52A4E"/>
    <w:rsid w:val="00B53AF6"/>
    <w:rsid w:val="00B5524D"/>
    <w:rsid w:val="00B56037"/>
    <w:rsid w:val="00B57415"/>
    <w:rsid w:val="00B57929"/>
    <w:rsid w:val="00B61C26"/>
    <w:rsid w:val="00B61C53"/>
    <w:rsid w:val="00B62E38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60AA"/>
    <w:rsid w:val="00B769CF"/>
    <w:rsid w:val="00B80328"/>
    <w:rsid w:val="00B804DD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3380"/>
    <w:rsid w:val="00B93528"/>
    <w:rsid w:val="00B940C1"/>
    <w:rsid w:val="00B94CE7"/>
    <w:rsid w:val="00B9514D"/>
    <w:rsid w:val="00BA1450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36ED1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4D6C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420C"/>
    <w:rsid w:val="00C748EB"/>
    <w:rsid w:val="00C75225"/>
    <w:rsid w:val="00C76456"/>
    <w:rsid w:val="00C80A17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653"/>
    <w:rsid w:val="00C96826"/>
    <w:rsid w:val="00C96A55"/>
    <w:rsid w:val="00C96FDA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42D"/>
    <w:rsid w:val="00CD3CA2"/>
    <w:rsid w:val="00CD5640"/>
    <w:rsid w:val="00CD5BB8"/>
    <w:rsid w:val="00CD5FF8"/>
    <w:rsid w:val="00CD66DE"/>
    <w:rsid w:val="00CD71AC"/>
    <w:rsid w:val="00CD776A"/>
    <w:rsid w:val="00CD7BA5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846"/>
    <w:rsid w:val="00D069C5"/>
    <w:rsid w:val="00D06C07"/>
    <w:rsid w:val="00D06F0E"/>
    <w:rsid w:val="00D075CA"/>
    <w:rsid w:val="00D107B5"/>
    <w:rsid w:val="00D10874"/>
    <w:rsid w:val="00D10E52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FE7"/>
    <w:rsid w:val="00D257A0"/>
    <w:rsid w:val="00D27417"/>
    <w:rsid w:val="00D27924"/>
    <w:rsid w:val="00D27DEA"/>
    <w:rsid w:val="00D27F94"/>
    <w:rsid w:val="00D27FD2"/>
    <w:rsid w:val="00D30E26"/>
    <w:rsid w:val="00D3255E"/>
    <w:rsid w:val="00D336EC"/>
    <w:rsid w:val="00D33B5E"/>
    <w:rsid w:val="00D34578"/>
    <w:rsid w:val="00D347D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65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5E41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5A2D"/>
    <w:rsid w:val="00D661BB"/>
    <w:rsid w:val="00D66F44"/>
    <w:rsid w:val="00D6743A"/>
    <w:rsid w:val="00D70353"/>
    <w:rsid w:val="00D70D52"/>
    <w:rsid w:val="00D7118F"/>
    <w:rsid w:val="00D7240C"/>
    <w:rsid w:val="00D72AD5"/>
    <w:rsid w:val="00D72CA0"/>
    <w:rsid w:val="00D737EB"/>
    <w:rsid w:val="00D73E1B"/>
    <w:rsid w:val="00D74883"/>
    <w:rsid w:val="00D76CA7"/>
    <w:rsid w:val="00D80C42"/>
    <w:rsid w:val="00D810F4"/>
    <w:rsid w:val="00D81294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D30"/>
    <w:rsid w:val="00D90B4B"/>
    <w:rsid w:val="00D90D13"/>
    <w:rsid w:val="00D915A5"/>
    <w:rsid w:val="00D92364"/>
    <w:rsid w:val="00D9279F"/>
    <w:rsid w:val="00D94BD2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3C88"/>
    <w:rsid w:val="00DA47D8"/>
    <w:rsid w:val="00DA4AD4"/>
    <w:rsid w:val="00DA60F2"/>
    <w:rsid w:val="00DA6241"/>
    <w:rsid w:val="00DA71A6"/>
    <w:rsid w:val="00DA75FD"/>
    <w:rsid w:val="00DA77AB"/>
    <w:rsid w:val="00DB013B"/>
    <w:rsid w:val="00DB01EB"/>
    <w:rsid w:val="00DB07B2"/>
    <w:rsid w:val="00DB1275"/>
    <w:rsid w:val="00DB17DD"/>
    <w:rsid w:val="00DB1B5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6315"/>
    <w:rsid w:val="00DC6F1B"/>
    <w:rsid w:val="00DC71AF"/>
    <w:rsid w:val="00DD0072"/>
    <w:rsid w:val="00DD0576"/>
    <w:rsid w:val="00DD0890"/>
    <w:rsid w:val="00DD12C8"/>
    <w:rsid w:val="00DD150F"/>
    <w:rsid w:val="00DD3DE2"/>
    <w:rsid w:val="00DD3EB0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066"/>
    <w:rsid w:val="00E0714C"/>
    <w:rsid w:val="00E0782C"/>
    <w:rsid w:val="00E07D23"/>
    <w:rsid w:val="00E07FA1"/>
    <w:rsid w:val="00E10528"/>
    <w:rsid w:val="00E10C96"/>
    <w:rsid w:val="00E10E1D"/>
    <w:rsid w:val="00E12196"/>
    <w:rsid w:val="00E12866"/>
    <w:rsid w:val="00E12E51"/>
    <w:rsid w:val="00E13663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4D58"/>
    <w:rsid w:val="00E25462"/>
    <w:rsid w:val="00E26A1A"/>
    <w:rsid w:val="00E26DE2"/>
    <w:rsid w:val="00E276F3"/>
    <w:rsid w:val="00E301CF"/>
    <w:rsid w:val="00E302CA"/>
    <w:rsid w:val="00E30DCC"/>
    <w:rsid w:val="00E3125F"/>
    <w:rsid w:val="00E3183A"/>
    <w:rsid w:val="00E31941"/>
    <w:rsid w:val="00E32AE6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2AD7"/>
    <w:rsid w:val="00E52C2E"/>
    <w:rsid w:val="00E531F7"/>
    <w:rsid w:val="00E53489"/>
    <w:rsid w:val="00E53E66"/>
    <w:rsid w:val="00E54320"/>
    <w:rsid w:val="00E54DA8"/>
    <w:rsid w:val="00E55A0A"/>
    <w:rsid w:val="00E55B28"/>
    <w:rsid w:val="00E568DE"/>
    <w:rsid w:val="00E576D9"/>
    <w:rsid w:val="00E57E8C"/>
    <w:rsid w:val="00E610EA"/>
    <w:rsid w:val="00E6140A"/>
    <w:rsid w:val="00E62527"/>
    <w:rsid w:val="00E62D8B"/>
    <w:rsid w:val="00E63129"/>
    <w:rsid w:val="00E6399F"/>
    <w:rsid w:val="00E63CCC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345"/>
    <w:rsid w:val="00E71260"/>
    <w:rsid w:val="00E71402"/>
    <w:rsid w:val="00E71585"/>
    <w:rsid w:val="00E72929"/>
    <w:rsid w:val="00E74957"/>
    <w:rsid w:val="00E761FC"/>
    <w:rsid w:val="00E7783B"/>
    <w:rsid w:val="00E77ADE"/>
    <w:rsid w:val="00E8005E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5CCC"/>
    <w:rsid w:val="00E95D5C"/>
    <w:rsid w:val="00EA154D"/>
    <w:rsid w:val="00EA1FCD"/>
    <w:rsid w:val="00EA3FA8"/>
    <w:rsid w:val="00EA3FD4"/>
    <w:rsid w:val="00EA4EF7"/>
    <w:rsid w:val="00EA6890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B14"/>
    <w:rsid w:val="00EE7070"/>
    <w:rsid w:val="00EE7F77"/>
    <w:rsid w:val="00EF005F"/>
    <w:rsid w:val="00EF1687"/>
    <w:rsid w:val="00EF1EC2"/>
    <w:rsid w:val="00EF1F0D"/>
    <w:rsid w:val="00EF2CE7"/>
    <w:rsid w:val="00EF3880"/>
    <w:rsid w:val="00EF3E46"/>
    <w:rsid w:val="00EF527D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FA9"/>
    <w:rsid w:val="00F0705C"/>
    <w:rsid w:val="00F0711F"/>
    <w:rsid w:val="00F07246"/>
    <w:rsid w:val="00F0731E"/>
    <w:rsid w:val="00F07BA2"/>
    <w:rsid w:val="00F10211"/>
    <w:rsid w:val="00F12227"/>
    <w:rsid w:val="00F1256F"/>
    <w:rsid w:val="00F12CF1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79C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31C4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1520"/>
    <w:rsid w:val="00FB1B93"/>
    <w:rsid w:val="00FB1D73"/>
    <w:rsid w:val="00FB1F9B"/>
    <w:rsid w:val="00FB31D5"/>
    <w:rsid w:val="00FB3630"/>
    <w:rsid w:val="00FB364A"/>
    <w:rsid w:val="00FB37AA"/>
    <w:rsid w:val="00FB519F"/>
    <w:rsid w:val="00FB5662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5570"/>
    <w:rsid w:val="00FC6C60"/>
    <w:rsid w:val="00FC7B84"/>
    <w:rsid w:val="00FD0607"/>
    <w:rsid w:val="00FD0A65"/>
    <w:rsid w:val="00FD1E70"/>
    <w:rsid w:val="00FD20B5"/>
    <w:rsid w:val="00FD2C2E"/>
    <w:rsid w:val="00FD4272"/>
    <w:rsid w:val="00FD48A3"/>
    <w:rsid w:val="00FD691A"/>
    <w:rsid w:val="00FD6AA9"/>
    <w:rsid w:val="00FD6D54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434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373DAA"/>
    <w:rsid w:val="0B6362CC"/>
    <w:rsid w:val="0BDA2991"/>
    <w:rsid w:val="0C1206E0"/>
    <w:rsid w:val="0C347FEB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603A69"/>
    <w:rsid w:val="10674623"/>
    <w:rsid w:val="10F43A2C"/>
    <w:rsid w:val="113E86A9"/>
    <w:rsid w:val="1166ED6E"/>
    <w:rsid w:val="11A67F2E"/>
    <w:rsid w:val="123CFFF5"/>
    <w:rsid w:val="128071FF"/>
    <w:rsid w:val="12AC8E49"/>
    <w:rsid w:val="12FB6DF6"/>
    <w:rsid w:val="13F2212A"/>
    <w:rsid w:val="14032D09"/>
    <w:rsid w:val="14038DD7"/>
    <w:rsid w:val="140F53AC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F9AA7B"/>
    <w:rsid w:val="1F6CE00D"/>
    <w:rsid w:val="1FE48084"/>
    <w:rsid w:val="1FF61D93"/>
    <w:rsid w:val="202856E4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D0C0D7"/>
    <w:rsid w:val="244760F8"/>
    <w:rsid w:val="24827022"/>
    <w:rsid w:val="24B19658"/>
    <w:rsid w:val="2557A3A9"/>
    <w:rsid w:val="262D6243"/>
    <w:rsid w:val="266A6129"/>
    <w:rsid w:val="26712A42"/>
    <w:rsid w:val="268BAB7E"/>
    <w:rsid w:val="26D4ED6B"/>
    <w:rsid w:val="27035855"/>
    <w:rsid w:val="2725B1A3"/>
    <w:rsid w:val="273F73F3"/>
    <w:rsid w:val="28068256"/>
    <w:rsid w:val="28081D00"/>
    <w:rsid w:val="28EE9962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3AD730"/>
    <w:rsid w:val="31649B8F"/>
    <w:rsid w:val="3177F43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84E488"/>
    <w:rsid w:val="42012FED"/>
    <w:rsid w:val="42B28D0F"/>
    <w:rsid w:val="431A57D8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D205AF"/>
    <w:rsid w:val="44ED31A0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A692F6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CF8864"/>
    <w:rsid w:val="5C1A4D85"/>
    <w:rsid w:val="5C38F73C"/>
    <w:rsid w:val="5CB1EBFA"/>
    <w:rsid w:val="5D37EB02"/>
    <w:rsid w:val="5D506669"/>
    <w:rsid w:val="5DC70CAB"/>
    <w:rsid w:val="5DC9C76A"/>
    <w:rsid w:val="5E130E42"/>
    <w:rsid w:val="5E26DCEC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4AA28D"/>
    <w:rsid w:val="6E4C1E76"/>
    <w:rsid w:val="6EE845DE"/>
    <w:rsid w:val="6F0B08C8"/>
    <w:rsid w:val="6F77B86C"/>
    <w:rsid w:val="6F8DCEB7"/>
    <w:rsid w:val="6F946856"/>
    <w:rsid w:val="6FEF503F"/>
    <w:rsid w:val="70420F10"/>
    <w:rsid w:val="70AFC748"/>
    <w:rsid w:val="70C0BD02"/>
    <w:rsid w:val="70DE2827"/>
    <w:rsid w:val="71109DD2"/>
    <w:rsid w:val="71259E96"/>
    <w:rsid w:val="71314DEE"/>
    <w:rsid w:val="71A31096"/>
    <w:rsid w:val="724A770D"/>
    <w:rsid w:val="725FDFC3"/>
    <w:rsid w:val="72650FC7"/>
    <w:rsid w:val="726E8AEA"/>
    <w:rsid w:val="7279D88E"/>
    <w:rsid w:val="7288115A"/>
    <w:rsid w:val="730F117F"/>
    <w:rsid w:val="74467AA7"/>
    <w:rsid w:val="744FCDEE"/>
    <w:rsid w:val="74AA444D"/>
    <w:rsid w:val="74F68207"/>
    <w:rsid w:val="74F7E101"/>
    <w:rsid w:val="752210FE"/>
    <w:rsid w:val="753BB6CB"/>
    <w:rsid w:val="75B02107"/>
    <w:rsid w:val="75F11F4E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FBD8B"/>
    <w:rsid w:val="7C43894E"/>
    <w:rsid w:val="7C9149AF"/>
    <w:rsid w:val="7C95AADF"/>
    <w:rsid w:val="7CAF024E"/>
    <w:rsid w:val="7D19BEE9"/>
    <w:rsid w:val="7D2C26C4"/>
    <w:rsid w:val="7D9DAB0E"/>
    <w:rsid w:val="7DA382D2"/>
    <w:rsid w:val="7DA9A5E8"/>
    <w:rsid w:val="7DC7241C"/>
    <w:rsid w:val="7E4E0475"/>
    <w:rsid w:val="7E913767"/>
    <w:rsid w:val="7EA49BDD"/>
    <w:rsid w:val="7EB58F4A"/>
    <w:rsid w:val="7ED77BBF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9DF586BC-34FF-44DE-8BDD-4E3208D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8E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5" ma:contentTypeDescription="Create a new document." ma:contentTypeScope="" ma:versionID="df89849378fa4964113e129d6efb5b7c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ba0a2428c14fca744b9283aa111818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Fullbright, Jeffrey T</DisplayName>
        <AccountId>27</AccountId>
        <AccountType/>
      </UserInfo>
      <UserInfo>
        <DisplayName>Margulis, Jo Ann</DisplayName>
        <AccountId>85</AccountId>
        <AccountType/>
      </UserInfo>
      <UserInfo>
        <DisplayName>Grojean, Gary W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1D4AE-9853-4DD3-89C0-2216D4DB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3</TotalTime>
  <Pages>5</Pages>
  <Words>442</Words>
  <Characters>2526</Characters>
  <Application>Microsoft Office Word</Application>
  <DocSecurity>0</DocSecurity>
  <Lines>21</Lines>
  <Paragraphs>5</Paragraphs>
  <ScaleCrop>false</ScaleCrop>
  <Company>Lender Processing Services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Sheffler, Annette</cp:lastModifiedBy>
  <cp:revision>57</cp:revision>
  <cp:lastPrinted>2021-03-09T23:24:00Z</cp:lastPrinted>
  <dcterms:created xsi:type="dcterms:W3CDTF">2023-02-28T16:16:00Z</dcterms:created>
  <dcterms:modified xsi:type="dcterms:W3CDTF">2023-05-11T12:57:00Z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